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  <w:r w:rsidRPr="00AF272A">
        <w:rPr>
          <w:color w:val="C0504D" w:themeColor="accent2"/>
          <w:sz w:val="56"/>
          <w:szCs w:val="56"/>
        </w:rPr>
        <w:t>judo</w:t>
      </w:r>
    </w:p>
    <w:p w:rsidR="00AF272A" w:rsidRDefault="00454F59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4 à 5 ans(2015/2016</w:t>
      </w:r>
      <w:r w:rsidR="00B1358F">
        <w:rPr>
          <w:sz w:val="52"/>
          <w:szCs w:val="52"/>
        </w:rPr>
        <w:t>) mercredi de 17h30</w:t>
      </w:r>
      <w:r w:rsidR="00D47C1D">
        <w:rPr>
          <w:sz w:val="52"/>
          <w:szCs w:val="52"/>
        </w:rPr>
        <w:t xml:space="preserve"> à 18h30</w:t>
      </w:r>
    </w:p>
    <w:p w:rsidR="00AF272A" w:rsidRDefault="00454F59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6 à 7 ans(2013/2014</w:t>
      </w:r>
      <w:r w:rsidR="00AF272A">
        <w:rPr>
          <w:sz w:val="52"/>
          <w:szCs w:val="52"/>
        </w:rPr>
        <w:t>) mardi et vendredi de 17h30 à 18h30</w:t>
      </w:r>
    </w:p>
    <w:p w:rsidR="00AF272A" w:rsidRDefault="004E4FE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8 à 11</w:t>
      </w:r>
      <w:r w:rsidR="00462AAF">
        <w:rPr>
          <w:sz w:val="52"/>
          <w:szCs w:val="52"/>
        </w:rPr>
        <w:t xml:space="preserve"> ans(2008</w:t>
      </w:r>
      <w:r w:rsidR="00454F59">
        <w:rPr>
          <w:sz w:val="52"/>
          <w:szCs w:val="52"/>
        </w:rPr>
        <w:t>/2012</w:t>
      </w:r>
      <w:r w:rsidR="00AF272A">
        <w:rPr>
          <w:sz w:val="52"/>
          <w:szCs w:val="52"/>
        </w:rPr>
        <w:t>) ma</w:t>
      </w:r>
      <w:r w:rsidR="00454F59">
        <w:rPr>
          <w:sz w:val="52"/>
          <w:szCs w:val="52"/>
        </w:rPr>
        <w:t>rdi et vend</w:t>
      </w:r>
      <w:r w:rsidR="00976897">
        <w:rPr>
          <w:sz w:val="52"/>
          <w:szCs w:val="52"/>
        </w:rPr>
        <w:t>redi de 18h30 à 19h30</w:t>
      </w:r>
    </w:p>
    <w:p w:rsidR="00AF272A" w:rsidRDefault="00462AAF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grands(2007</w:t>
      </w:r>
      <w:r w:rsidR="00AF272A">
        <w:rPr>
          <w:sz w:val="52"/>
          <w:szCs w:val="52"/>
        </w:rPr>
        <w:t xml:space="preserve">et avant) </w:t>
      </w:r>
      <w:r w:rsidR="0051328D">
        <w:rPr>
          <w:sz w:val="52"/>
          <w:szCs w:val="52"/>
        </w:rPr>
        <w:t>ma</w:t>
      </w:r>
      <w:r w:rsidR="00454F59">
        <w:rPr>
          <w:sz w:val="52"/>
          <w:szCs w:val="52"/>
        </w:rPr>
        <w:t>rdi et vendredi de 19h30 à 20h45</w:t>
      </w:r>
    </w:p>
    <w:p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  <w:r w:rsidRPr="00AF272A">
        <w:rPr>
          <w:color w:val="C0504D" w:themeColor="accent2"/>
          <w:sz w:val="52"/>
          <w:szCs w:val="52"/>
        </w:rPr>
        <w:t xml:space="preserve">  jujitsu</w:t>
      </w:r>
    </w:p>
    <w:p w:rsidR="00AF272A" w:rsidRDefault="00160874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15</w:t>
      </w:r>
      <w:r w:rsidR="00AF272A">
        <w:rPr>
          <w:sz w:val="52"/>
          <w:szCs w:val="52"/>
        </w:rPr>
        <w:t xml:space="preserve"> ans et plus mardi de 19h30 à 20h45</w:t>
      </w:r>
    </w:p>
    <w:p w:rsidR="00AF272A" w:rsidRDefault="00AF272A" w:rsidP="00AF272A">
      <w:pPr>
        <w:jc w:val="center"/>
        <w:rPr>
          <w:color w:val="C0504D" w:themeColor="accent2"/>
          <w:sz w:val="52"/>
          <w:szCs w:val="52"/>
        </w:rPr>
      </w:pPr>
      <w:r w:rsidRPr="00AF272A">
        <w:rPr>
          <w:color w:val="C0504D" w:themeColor="accent2"/>
          <w:sz w:val="52"/>
          <w:szCs w:val="52"/>
        </w:rPr>
        <w:t>gymnastique</w:t>
      </w:r>
    </w:p>
    <w:p w:rsidR="00AF272A" w:rsidRPr="00AF272A" w:rsidRDefault="00AF272A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lundi et mercredi de 18h30 à 19h30</w:t>
      </w:r>
    </w:p>
    <w:p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</w:p>
    <w:sectPr w:rsidR="00AF272A" w:rsidRPr="00AF272A" w:rsidSect="00AF2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61" w:rsidRDefault="00284B61" w:rsidP="00AF272A">
      <w:pPr>
        <w:spacing w:after="0" w:line="240" w:lineRule="auto"/>
      </w:pPr>
      <w:r>
        <w:separator/>
      </w:r>
    </w:p>
  </w:endnote>
  <w:endnote w:type="continuationSeparator" w:id="1">
    <w:p w:rsidR="00284B61" w:rsidRDefault="00284B61" w:rsidP="00AF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61" w:rsidRDefault="00284B61" w:rsidP="00AF272A">
      <w:pPr>
        <w:spacing w:after="0" w:line="240" w:lineRule="auto"/>
      </w:pPr>
      <w:r>
        <w:separator/>
      </w:r>
    </w:p>
  </w:footnote>
  <w:footnote w:type="continuationSeparator" w:id="1">
    <w:p w:rsidR="00284B61" w:rsidRDefault="00284B61" w:rsidP="00AF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022"/>
    <w:rsid w:val="00030598"/>
    <w:rsid w:val="0003226E"/>
    <w:rsid w:val="00035462"/>
    <w:rsid w:val="000C4FD1"/>
    <w:rsid w:val="001306FF"/>
    <w:rsid w:val="00160874"/>
    <w:rsid w:val="00232442"/>
    <w:rsid w:val="0024042A"/>
    <w:rsid w:val="00284B61"/>
    <w:rsid w:val="002A0F2D"/>
    <w:rsid w:val="00454F59"/>
    <w:rsid w:val="00462AAF"/>
    <w:rsid w:val="004671CE"/>
    <w:rsid w:val="004E4FEC"/>
    <w:rsid w:val="0051328D"/>
    <w:rsid w:val="00541F66"/>
    <w:rsid w:val="005F74E5"/>
    <w:rsid w:val="00634A89"/>
    <w:rsid w:val="006841A7"/>
    <w:rsid w:val="00753197"/>
    <w:rsid w:val="008517B2"/>
    <w:rsid w:val="00865EE5"/>
    <w:rsid w:val="008E4022"/>
    <w:rsid w:val="008E5C52"/>
    <w:rsid w:val="00905AE5"/>
    <w:rsid w:val="0092153B"/>
    <w:rsid w:val="00976897"/>
    <w:rsid w:val="00A45DAF"/>
    <w:rsid w:val="00AF272A"/>
    <w:rsid w:val="00B1358F"/>
    <w:rsid w:val="00B34748"/>
    <w:rsid w:val="00BA4738"/>
    <w:rsid w:val="00C4746F"/>
    <w:rsid w:val="00C6687B"/>
    <w:rsid w:val="00D236F2"/>
    <w:rsid w:val="00D4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2A"/>
  </w:style>
  <w:style w:type="paragraph" w:styleId="Pieddepage">
    <w:name w:val="footer"/>
    <w:basedOn w:val="Normal"/>
    <w:link w:val="PieddepageCar"/>
    <w:uiPriority w:val="99"/>
    <w:semiHidden/>
    <w:unhideWhenUsed/>
    <w:rsid w:val="00AF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FRID\Documents\jud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judo</Template>
  <TotalTime>2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WILFRID</dc:creator>
  <cp:lastModifiedBy>wilfr</cp:lastModifiedBy>
  <cp:revision>3</cp:revision>
  <cp:lastPrinted>2020-09-09T17:06:00Z</cp:lastPrinted>
  <dcterms:created xsi:type="dcterms:W3CDTF">2020-08-26T11:53:00Z</dcterms:created>
  <dcterms:modified xsi:type="dcterms:W3CDTF">2020-09-09T17:07:00Z</dcterms:modified>
</cp:coreProperties>
</file>